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1AD4B13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BA2B5F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7F790E71" w:rsidR="00C52059" w:rsidRPr="00F66F03" w:rsidRDefault="00112665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Saco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3AE2ADC0" w14:textId="72B0662F" w:rsidR="00A7238B" w:rsidRDefault="00112665" w:rsidP="00112665">
          <w:pPr>
            <w:spacing w:line="216" w:lineRule="auto"/>
            <w:jc w:val="center"/>
            <w:rPr>
              <w:b/>
              <w:bCs/>
              <w:sz w:val="32"/>
              <w:szCs w:val="32"/>
            </w:rPr>
          </w:pPr>
          <w:r w:rsidRPr="00112665">
            <w:rPr>
              <w:b/>
              <w:bCs/>
              <w:sz w:val="32"/>
              <w:szCs w:val="32"/>
            </w:rPr>
            <w:t>Route 5 and Spring St, Safety Improvements Project</w:t>
          </w:r>
        </w:p>
        <w:p w14:paraId="5B92A3E2" w14:textId="4BE5D95F" w:rsidR="00144C7E" w:rsidRDefault="00C628B0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339239C5" w14:textId="555F963A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</w:t>
      </w:r>
      <w:r w:rsidR="000B7C54">
        <w:rPr>
          <w:bCs/>
        </w:rPr>
        <w:t xml:space="preserve">on-demand formal public meeting will go live on </w:t>
      </w:r>
      <w:r w:rsidR="00112665">
        <w:rPr>
          <w:bCs/>
        </w:rPr>
        <w:t>June 1</w:t>
      </w:r>
      <w:r w:rsidR="001A496A">
        <w:rPr>
          <w:bCs/>
        </w:rPr>
        <w:t xml:space="preserve">, </w:t>
      </w:r>
      <w:r w:rsidR="004561D4">
        <w:rPr>
          <w:bCs/>
        </w:rPr>
        <w:t>2026,</w:t>
      </w:r>
      <w:r w:rsidR="001A496A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215775">
            <w:rPr>
              <w:bCs/>
            </w:rPr>
            <w:t>a</w:t>
          </w:r>
          <w:r w:rsidR="00112665">
            <w:rPr>
              <w:bCs/>
            </w:rPr>
            <w:t xml:space="preserve">nd run until June </w:t>
          </w:r>
          <w:r w:rsidR="00DB3072">
            <w:rPr>
              <w:bCs/>
            </w:rPr>
            <w:t>1</w:t>
          </w:r>
          <w:r w:rsidR="00112665">
            <w:rPr>
              <w:bCs/>
            </w:rPr>
            <w:t>7, 2026.</w:t>
          </w:r>
        </w:sdtContent>
      </w:sdt>
    </w:p>
    <w:p w14:paraId="0BBF105D" w14:textId="77777777" w:rsidR="00DE6E06" w:rsidRPr="00F66F03" w:rsidRDefault="00DE6E06" w:rsidP="006666C9"/>
    <w:p w14:paraId="3BE37270" w14:textId="1F3E7452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</w:t>
      </w:r>
      <w:r w:rsidR="007D5529">
        <w:t xml:space="preserve">Senior </w:t>
      </w:r>
      <w:r w:rsidR="00366F5D" w:rsidRPr="00F66F03">
        <w:t>Project Manager below.</w:t>
      </w:r>
      <w:r w:rsidR="006666C9" w:rsidRPr="00F66F03">
        <w:t xml:space="preserve"> </w:t>
      </w:r>
    </w:p>
    <w:p w14:paraId="2F193A06" w14:textId="77777777" w:rsidR="004F754A" w:rsidRDefault="004F754A" w:rsidP="00FC3788">
      <w:pPr>
        <w:spacing w:line="192" w:lineRule="auto"/>
      </w:pPr>
    </w:p>
    <w:p w14:paraId="4293A427" w14:textId="77777777" w:rsidR="00E33FD1" w:rsidRDefault="00E33FD1" w:rsidP="00FC3788">
      <w:pPr>
        <w:spacing w:line="192" w:lineRule="auto"/>
      </w:pPr>
    </w:p>
    <w:p w14:paraId="5878F6AE" w14:textId="076E8CCA" w:rsidR="00366F5D" w:rsidRPr="00594762" w:rsidRDefault="00E33FD1" w:rsidP="006D38E2">
      <w:pPr>
        <w:spacing w:line="192" w:lineRule="auto"/>
        <w:ind w:left="2160"/>
      </w:pPr>
      <w:r>
        <w:t>Joe Stillwell</w:t>
      </w:r>
      <w:r w:rsidR="00285C9D" w:rsidRPr="00594762">
        <w:t xml:space="preserve"> </w:t>
      </w:r>
      <w:r w:rsidR="004E0E18">
        <w:t xml:space="preserve">Senior </w:t>
      </w:r>
      <w:r w:rsidR="006666C9" w:rsidRPr="00594762">
        <w:t>Project Manager</w:t>
      </w:r>
    </w:p>
    <w:p w14:paraId="339C61AE" w14:textId="06643832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  <w:r w:rsidR="000B7C54">
        <w:t xml:space="preserve"> Multimodal Program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55974CBC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</w:t>
      </w:r>
      <w:r w:rsidR="00E33FD1">
        <w:t>441-4510</w:t>
      </w:r>
    </w:p>
    <w:p w14:paraId="16FDE0C0" w14:textId="47CF1416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4231D6" w:rsidRPr="004231D6">
          <w:rPr>
            <w:rStyle w:val="Hyperlink"/>
          </w:rPr>
          <w:t>Joseph.R.Stilwell@maine.gov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500AFD">
          <w:rPr>
            <w:rStyle w:val="Hyperlink"/>
            <w:bCs/>
            <w:highlight w:val="yellow"/>
          </w:rPr>
          <w:t>bit.ly/background-publicinvolvement</w:t>
        </w:r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211FDE51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 </w:t>
      </w:r>
      <w:r w:rsidR="00112665">
        <w:rPr>
          <w:b/>
          <w:color w:val="5B9BD5" w:themeColor="accent5"/>
        </w:rPr>
        <w:t>0</w:t>
      </w:r>
      <w:r w:rsidR="00215775">
        <w:rPr>
          <w:b/>
          <w:color w:val="5B9BD5" w:themeColor="accent5"/>
        </w:rPr>
        <w:t>2</w:t>
      </w:r>
      <w:r w:rsidR="00112665">
        <w:rPr>
          <w:b/>
          <w:color w:val="5B9BD5" w:themeColor="accent5"/>
        </w:rPr>
        <w:t>9370.00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8681" w14:textId="77777777" w:rsidR="00C628B0" w:rsidRDefault="00C628B0">
      <w:r>
        <w:separator/>
      </w:r>
    </w:p>
  </w:endnote>
  <w:endnote w:type="continuationSeparator" w:id="0">
    <w:p w14:paraId="3F0495D8" w14:textId="77777777" w:rsidR="00C628B0" w:rsidRDefault="00C628B0">
      <w:r>
        <w:continuationSeparator/>
      </w:r>
    </w:p>
  </w:endnote>
  <w:endnote w:type="continuationNotice" w:id="1">
    <w:p w14:paraId="35E0A653" w14:textId="77777777" w:rsidR="00C628B0" w:rsidRDefault="00C628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018A" w14:textId="77777777" w:rsidR="00C628B0" w:rsidRDefault="00C628B0">
      <w:r>
        <w:separator/>
      </w:r>
    </w:p>
  </w:footnote>
  <w:footnote w:type="continuationSeparator" w:id="0">
    <w:p w14:paraId="125BE99B" w14:textId="77777777" w:rsidR="00C628B0" w:rsidRDefault="00C628B0">
      <w:r>
        <w:continuationSeparator/>
      </w:r>
    </w:p>
  </w:footnote>
  <w:footnote w:type="continuationNotice" w:id="1">
    <w:p w14:paraId="67198BC3" w14:textId="77777777" w:rsidR="00C628B0" w:rsidRDefault="00C628B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3233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B7C54"/>
    <w:rsid w:val="000C0375"/>
    <w:rsid w:val="000C3057"/>
    <w:rsid w:val="000D31A8"/>
    <w:rsid w:val="000E08B2"/>
    <w:rsid w:val="000F12FE"/>
    <w:rsid w:val="001036D3"/>
    <w:rsid w:val="001078C3"/>
    <w:rsid w:val="00110C4E"/>
    <w:rsid w:val="00112665"/>
    <w:rsid w:val="00113FD0"/>
    <w:rsid w:val="00121072"/>
    <w:rsid w:val="00122A59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496A"/>
    <w:rsid w:val="001A7110"/>
    <w:rsid w:val="001B7A70"/>
    <w:rsid w:val="001C4468"/>
    <w:rsid w:val="001D1975"/>
    <w:rsid w:val="001D3453"/>
    <w:rsid w:val="001D6BF4"/>
    <w:rsid w:val="001E3A94"/>
    <w:rsid w:val="001F2898"/>
    <w:rsid w:val="00203CD7"/>
    <w:rsid w:val="00204292"/>
    <w:rsid w:val="00205693"/>
    <w:rsid w:val="0020621F"/>
    <w:rsid w:val="00212E33"/>
    <w:rsid w:val="00215775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D7BF6"/>
    <w:rsid w:val="002E08BB"/>
    <w:rsid w:val="002F129D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8488A"/>
    <w:rsid w:val="003A7AEF"/>
    <w:rsid w:val="003B50A1"/>
    <w:rsid w:val="003C35CF"/>
    <w:rsid w:val="003C41F6"/>
    <w:rsid w:val="003D0B84"/>
    <w:rsid w:val="003D0C1F"/>
    <w:rsid w:val="003D3CCB"/>
    <w:rsid w:val="003D4A00"/>
    <w:rsid w:val="003D565D"/>
    <w:rsid w:val="003D7A19"/>
    <w:rsid w:val="003E4581"/>
    <w:rsid w:val="003E53F3"/>
    <w:rsid w:val="004001C8"/>
    <w:rsid w:val="00403308"/>
    <w:rsid w:val="00417936"/>
    <w:rsid w:val="00420E0F"/>
    <w:rsid w:val="004231D6"/>
    <w:rsid w:val="0043329B"/>
    <w:rsid w:val="00442E26"/>
    <w:rsid w:val="0044385B"/>
    <w:rsid w:val="00446D53"/>
    <w:rsid w:val="00447541"/>
    <w:rsid w:val="00455FB6"/>
    <w:rsid w:val="004561D4"/>
    <w:rsid w:val="00456C81"/>
    <w:rsid w:val="00457C9A"/>
    <w:rsid w:val="004645A9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518E"/>
    <w:rsid w:val="004D2488"/>
    <w:rsid w:val="004E0DFD"/>
    <w:rsid w:val="004E0E18"/>
    <w:rsid w:val="004F05DB"/>
    <w:rsid w:val="004F2339"/>
    <w:rsid w:val="004F47C9"/>
    <w:rsid w:val="004F754A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12BC"/>
    <w:rsid w:val="005B0F65"/>
    <w:rsid w:val="005B3C52"/>
    <w:rsid w:val="005B6729"/>
    <w:rsid w:val="005D2878"/>
    <w:rsid w:val="005D46C2"/>
    <w:rsid w:val="005E4B6C"/>
    <w:rsid w:val="005F44B9"/>
    <w:rsid w:val="006072B1"/>
    <w:rsid w:val="0061396D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35D0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D32D6"/>
    <w:rsid w:val="007D5529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100A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97C05"/>
    <w:rsid w:val="009A4A1D"/>
    <w:rsid w:val="009B091E"/>
    <w:rsid w:val="009B4974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37AE"/>
    <w:rsid w:val="00AB5FF1"/>
    <w:rsid w:val="00AD6F0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6E9A"/>
    <w:rsid w:val="00B77CB5"/>
    <w:rsid w:val="00B81215"/>
    <w:rsid w:val="00B922EE"/>
    <w:rsid w:val="00B97078"/>
    <w:rsid w:val="00B97CB7"/>
    <w:rsid w:val="00BA2B5F"/>
    <w:rsid w:val="00BA5D78"/>
    <w:rsid w:val="00BC5EAB"/>
    <w:rsid w:val="00BD04D5"/>
    <w:rsid w:val="00BD7285"/>
    <w:rsid w:val="00BF2F31"/>
    <w:rsid w:val="00BF4CAB"/>
    <w:rsid w:val="00BF593A"/>
    <w:rsid w:val="00BF786A"/>
    <w:rsid w:val="00C33A97"/>
    <w:rsid w:val="00C33FBC"/>
    <w:rsid w:val="00C34200"/>
    <w:rsid w:val="00C407E1"/>
    <w:rsid w:val="00C42A80"/>
    <w:rsid w:val="00C52059"/>
    <w:rsid w:val="00C6041B"/>
    <w:rsid w:val="00C628B0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1B1C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1434"/>
    <w:rsid w:val="00D82F60"/>
    <w:rsid w:val="00DA0859"/>
    <w:rsid w:val="00DA70E4"/>
    <w:rsid w:val="00DB1CD9"/>
    <w:rsid w:val="00DB3072"/>
    <w:rsid w:val="00DB56A3"/>
    <w:rsid w:val="00DC5DD1"/>
    <w:rsid w:val="00DC6032"/>
    <w:rsid w:val="00DC6248"/>
    <w:rsid w:val="00DE652C"/>
    <w:rsid w:val="00DE6E06"/>
    <w:rsid w:val="00DF55C3"/>
    <w:rsid w:val="00E0326B"/>
    <w:rsid w:val="00E23718"/>
    <w:rsid w:val="00E33FD1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25153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eph.R.Stilwell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4472C4" w:themeColor="accent1"/>
            </w:rPr>
            <w:t xml:space="preserve">Click here to enter </w:t>
          </w:r>
          <w:r>
            <w:rPr>
              <w:rStyle w:val="PlaceholderText"/>
              <w:color w:val="4472C4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1C4468"/>
    <w:rsid w:val="00226443"/>
    <w:rsid w:val="002D7BF6"/>
    <w:rsid w:val="002F37DD"/>
    <w:rsid w:val="0038488A"/>
    <w:rsid w:val="004836F0"/>
    <w:rsid w:val="006D5855"/>
    <w:rsid w:val="00752924"/>
    <w:rsid w:val="007D19C6"/>
    <w:rsid w:val="008142D0"/>
    <w:rsid w:val="00876F5E"/>
    <w:rsid w:val="008B69BC"/>
    <w:rsid w:val="0090100A"/>
    <w:rsid w:val="009B4974"/>
    <w:rsid w:val="00B76E9A"/>
    <w:rsid w:val="00C073E7"/>
    <w:rsid w:val="00D01B1C"/>
    <w:rsid w:val="00D40206"/>
    <w:rsid w:val="00E23718"/>
    <w:rsid w:val="00EC294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2</cp:revision>
  <cp:lastPrinted>2024-08-22T17:21:00Z</cp:lastPrinted>
  <dcterms:created xsi:type="dcterms:W3CDTF">2026-05-15T12:59:00Z</dcterms:created>
  <dcterms:modified xsi:type="dcterms:W3CDTF">2026-05-15T12:59:00Z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